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B6" w:rsidRDefault="006015B6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1-4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6015B6" w:rsidRDefault="006015B6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6015B6" w:rsidRDefault="006015B6" w:rsidP="00F07C29">
      <w:pPr>
        <w:spacing w:line="60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根据中共益阳市委办公室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益阳市人民政府办公室《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关于推进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年重点项目建设工作的通知》（益办〔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号）精神，对全市重点建设项目实行动态管理，确保全年完成投资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亿元以上，其中产业项目完成投资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220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亿元以上。今年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月份，调度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重点项目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316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个，年计划投资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510.23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亿元。</w:t>
      </w:r>
    </w:p>
    <w:p w:rsidR="006015B6" w:rsidRPr="00F07C29" w:rsidRDefault="006015B6" w:rsidP="00F07C29">
      <w:pPr>
        <w:spacing w:line="579" w:lineRule="exact"/>
        <w:ind w:firstLineChars="200" w:firstLine="3168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1-4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月，共完成投资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170.94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亿元，为年度计划投资的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33.5%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。其中：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从项目类别看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，产业发展项目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100.44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亿元；基础设施项目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81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54.00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亿元；民生环保项目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16.50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从项目性质看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，续建项目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116.20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亿元；新开工项目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131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54.74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</w:p>
    <w:sectPr w:rsidR="006015B6" w:rsidRPr="00F07C29" w:rsidSect="000260AB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B6" w:rsidRDefault="006015B6" w:rsidP="000260AB">
      <w:r>
        <w:separator/>
      </w:r>
    </w:p>
  </w:endnote>
  <w:endnote w:type="continuationSeparator" w:id="0">
    <w:p w:rsidR="006015B6" w:rsidRDefault="006015B6" w:rsidP="0002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B6" w:rsidRDefault="006015B6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6015B6" w:rsidRDefault="006015B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F07C29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B6" w:rsidRDefault="006015B6" w:rsidP="000260AB">
      <w:r>
        <w:separator/>
      </w:r>
    </w:p>
  </w:footnote>
  <w:footnote w:type="continuationSeparator" w:id="0">
    <w:p w:rsidR="006015B6" w:rsidRDefault="006015B6" w:rsidP="00026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B6" w:rsidRDefault="006015B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000260AB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015B6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16D15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00C45"/>
    <w:rsid w:val="00E509E9"/>
    <w:rsid w:val="00E64258"/>
    <w:rsid w:val="00EC6D92"/>
    <w:rsid w:val="00EE632B"/>
    <w:rsid w:val="00F02019"/>
    <w:rsid w:val="00F0458F"/>
    <w:rsid w:val="00F07C29"/>
    <w:rsid w:val="00F40E2A"/>
    <w:rsid w:val="00F77162"/>
    <w:rsid w:val="00FC62D3"/>
    <w:rsid w:val="038E325F"/>
    <w:rsid w:val="063402A7"/>
    <w:rsid w:val="065E29C3"/>
    <w:rsid w:val="0D1D0F05"/>
    <w:rsid w:val="152964C4"/>
    <w:rsid w:val="1F0B585C"/>
    <w:rsid w:val="2B4E2DDA"/>
    <w:rsid w:val="2D3A5EA0"/>
    <w:rsid w:val="2DCE6E21"/>
    <w:rsid w:val="313A7DEA"/>
    <w:rsid w:val="3EA72DAA"/>
    <w:rsid w:val="3F765739"/>
    <w:rsid w:val="43CE2ED5"/>
    <w:rsid w:val="454E7235"/>
    <w:rsid w:val="46770650"/>
    <w:rsid w:val="47FC7B0A"/>
    <w:rsid w:val="484B6D3A"/>
    <w:rsid w:val="49803DEA"/>
    <w:rsid w:val="4F4E52B0"/>
    <w:rsid w:val="50B75879"/>
    <w:rsid w:val="561A7BCE"/>
    <w:rsid w:val="5840355B"/>
    <w:rsid w:val="5B784E3D"/>
    <w:rsid w:val="5ECE30A7"/>
    <w:rsid w:val="5F652B8F"/>
    <w:rsid w:val="626B211E"/>
    <w:rsid w:val="65E61E39"/>
    <w:rsid w:val="686F034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A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60A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2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60A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0260A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260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48</Words>
  <Characters>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2019-04-28T08:48:00Z</cp:lastPrinted>
  <dcterms:created xsi:type="dcterms:W3CDTF">2017-09-04T02:21:00Z</dcterms:created>
  <dcterms:modified xsi:type="dcterms:W3CDTF">2021-09-29T09:17:00Z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