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1" w:rsidRDefault="007B02D1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1-6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7B02D1" w:rsidRDefault="007B02D1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7B02D1" w:rsidRDefault="007B02D1" w:rsidP="00762EFA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</w:t>
      </w:r>
      <w:r>
        <w:rPr>
          <w:rFonts w:eastAsia="方正仿宋简体" w:hint="eastAsia"/>
          <w:color w:val="000000"/>
          <w:kern w:val="0"/>
          <w:sz w:val="32"/>
          <w:szCs w:val="32"/>
        </w:rPr>
        <w:t>，对全市重点建设项目实行动态管理，确保全年完成投资</w:t>
      </w:r>
      <w:r>
        <w:rPr>
          <w:rFonts w:eastAsia="方正仿宋简体"/>
          <w:color w:val="000000"/>
          <w:kern w:val="0"/>
          <w:sz w:val="32"/>
          <w:szCs w:val="32"/>
        </w:rPr>
        <w:t>500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eastAsia="方正仿宋简体"/>
          <w:color w:val="000000"/>
          <w:kern w:val="0"/>
          <w:sz w:val="32"/>
          <w:szCs w:val="32"/>
        </w:rPr>
        <w:t>220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亿元以上。今年</w:t>
      </w:r>
      <w:r>
        <w:rPr>
          <w:rFonts w:eastAsia="方正仿宋简体"/>
          <w:color w:val="000000"/>
          <w:kern w:val="0"/>
          <w:sz w:val="32"/>
          <w:szCs w:val="32"/>
        </w:rPr>
        <w:t>6</w:t>
      </w:r>
      <w:r>
        <w:rPr>
          <w:rFonts w:eastAsia="方正仿宋简体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352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年度计划投资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7B02D1" w:rsidRDefault="007B02D1" w:rsidP="00762EFA">
      <w:pPr>
        <w:spacing w:line="579" w:lineRule="exact"/>
        <w:ind w:firstLineChars="200" w:firstLine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287.24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</w:t>
      </w:r>
      <w:bookmarkStart w:id="0" w:name="_GoBack"/>
      <w:bookmarkEnd w:id="0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56.3%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215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168.98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84.56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33.71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176.89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165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110.35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</w:p>
    <w:p w:rsidR="007B02D1" w:rsidRDefault="007B02D1" w:rsidP="00366583">
      <w:pPr>
        <w:spacing w:line="579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</w:p>
    <w:sectPr w:rsidR="007B02D1" w:rsidSect="00931935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D1" w:rsidRDefault="007B02D1" w:rsidP="00931935">
      <w:r>
        <w:separator/>
      </w:r>
    </w:p>
  </w:endnote>
  <w:endnote w:type="continuationSeparator" w:id="0">
    <w:p w:rsidR="007B02D1" w:rsidRDefault="007B02D1" w:rsidP="0093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D1" w:rsidRDefault="007B02D1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7B02D1" w:rsidRDefault="007B02D1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762EFA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D1" w:rsidRDefault="007B02D1" w:rsidP="00931935">
      <w:r>
        <w:separator/>
      </w:r>
    </w:p>
  </w:footnote>
  <w:footnote w:type="continuationSeparator" w:id="0">
    <w:p w:rsidR="007B02D1" w:rsidRDefault="007B02D1" w:rsidP="00931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D1" w:rsidRDefault="007B02D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66583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62EFA"/>
    <w:rsid w:val="007704A5"/>
    <w:rsid w:val="00775483"/>
    <w:rsid w:val="007B02D1"/>
    <w:rsid w:val="007E4227"/>
    <w:rsid w:val="007F5D04"/>
    <w:rsid w:val="0080524B"/>
    <w:rsid w:val="00816BA0"/>
    <w:rsid w:val="00834D91"/>
    <w:rsid w:val="008E1EC7"/>
    <w:rsid w:val="00927F49"/>
    <w:rsid w:val="00931935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6776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3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193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93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93193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319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